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D" w:rsidRDefault="0015058D" w:rsidP="002D1C0C">
      <w:pPr>
        <w:pStyle w:val="Didascalia"/>
        <w:ind w:left="-851"/>
        <w:rPr>
          <w:rFonts w:ascii="Arial" w:hAnsi="Arial"/>
          <w:sz w:val="28"/>
        </w:rPr>
      </w:pPr>
      <w:r>
        <w:rPr>
          <w:noProof/>
        </w:rPr>
        <w:pict>
          <v:rect id="_x0000_s1026" style="position:absolute;left:0;text-align:left;margin-left:257.25pt;margin-top:43.2pt;width:268.35pt;height:139.8pt;z-index:251656704;mso-position-horizontal-relative:page;mso-position-vertical-relative:page" o:allowincell="f" filled="f" stroked="f">
            <v:textbox inset="0,0,0,0">
              <w:txbxContent>
                <w:p w:rsidR="0015058D" w:rsidRDefault="0015058D">
                  <w:pPr>
                    <w:jc w:val="center"/>
                    <w:rPr>
                      <w:sz w:val="24"/>
                    </w:rPr>
                  </w:pPr>
                </w:p>
                <w:p w:rsidR="0015058D" w:rsidRDefault="0015058D"/>
                <w:p w:rsidR="0015058D" w:rsidRDefault="0015058D"/>
                <w:p w:rsidR="005615E0" w:rsidRPr="002D1C0C" w:rsidRDefault="00687B3B" w:rsidP="005615E0">
                  <w:pPr>
                    <w:rPr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SEDE</w:t>
                  </w:r>
                  <w:r>
                    <w:rPr>
                      <w:color w:val="0070C0"/>
                      <w:sz w:val="18"/>
                    </w:rPr>
                    <w:t xml:space="preserve">: </w:t>
                  </w:r>
                  <w:r w:rsidR="0015058D" w:rsidRPr="002D1C0C">
                    <w:rPr>
                      <w:color w:val="0070C0"/>
                      <w:sz w:val="18"/>
                    </w:rPr>
                    <w:t xml:space="preserve"> </w:t>
                  </w:r>
                  <w:r w:rsidR="005615E0" w:rsidRPr="002D1C0C">
                    <w:rPr>
                      <w:color w:val="0070C0"/>
                    </w:rPr>
                    <w:t xml:space="preserve">V.le Risorgimento n°21 </w:t>
                  </w:r>
                  <w:r>
                    <w:rPr>
                      <w:color w:val="0070C0"/>
                    </w:rPr>
                    <w:t>-26017-</w:t>
                  </w:r>
                  <w:r w:rsidR="005615E0" w:rsidRPr="002D1C0C">
                    <w:rPr>
                      <w:color w:val="0070C0"/>
                    </w:rPr>
                    <w:t>Trescore Cremasco (CR)</w:t>
                  </w:r>
                </w:p>
                <w:p w:rsidR="0015058D" w:rsidRPr="002D1C0C" w:rsidRDefault="0015058D">
                  <w:pPr>
                    <w:rPr>
                      <w:color w:val="0070C0"/>
                      <w:sz w:val="18"/>
                    </w:rPr>
                  </w:pPr>
                  <w:r w:rsidRPr="002D1C0C">
                    <w:rPr>
                      <w:color w:val="0070C0"/>
                    </w:rPr>
                    <w:t xml:space="preserve">          </w:t>
                  </w:r>
                  <w:r w:rsidR="00687B3B">
                    <w:rPr>
                      <w:color w:val="0070C0"/>
                    </w:rPr>
                    <w:t xml:space="preserve">  </w:t>
                  </w:r>
                  <w:r w:rsidR="005615E0" w:rsidRPr="002D1C0C">
                    <w:rPr>
                      <w:color w:val="0070C0"/>
                    </w:rPr>
                    <w:t xml:space="preserve"> Tel.0373 /</w:t>
                  </w:r>
                  <w:r w:rsidRPr="002D1C0C">
                    <w:rPr>
                      <w:color w:val="0070C0"/>
                    </w:rPr>
                    <w:t xml:space="preserve"> 274851 </w:t>
                  </w:r>
                  <w:r w:rsidR="00687B3B">
                    <w:rPr>
                      <w:color w:val="0070C0"/>
                    </w:rPr>
                    <w:tab/>
                  </w:r>
                  <w:r w:rsidRPr="002D1C0C">
                    <w:rPr>
                      <w:color w:val="0070C0"/>
                    </w:rPr>
                    <w:t>Fax 0373/291336</w:t>
                  </w:r>
                </w:p>
                <w:p w:rsidR="005615E0" w:rsidRPr="002D1C0C" w:rsidRDefault="00687B3B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P. IVA  </w:t>
                  </w:r>
                  <w:r w:rsidR="005615E0" w:rsidRPr="002D1C0C">
                    <w:rPr>
                      <w:color w:val="0070C0"/>
                    </w:rPr>
                    <w:t>01119000196</w:t>
                  </w:r>
                </w:p>
                <w:p w:rsidR="0015058D" w:rsidRPr="002D1C0C" w:rsidRDefault="00687B3B">
                  <w:pPr>
                    <w:rPr>
                      <w:color w:val="0070C0"/>
                      <w:lang w:val="en-US"/>
                    </w:rPr>
                  </w:pPr>
                  <w:r>
                    <w:rPr>
                      <w:b/>
                      <w:color w:val="0070C0"/>
                      <w:lang w:val="en-US"/>
                    </w:rPr>
                    <w:t>MAIL</w:t>
                  </w:r>
                  <w:r w:rsidR="005615E0" w:rsidRPr="002D1C0C">
                    <w:rPr>
                      <w:color w:val="0070C0"/>
                      <w:lang w:val="en-US"/>
                    </w:rPr>
                    <w:t xml:space="preserve">:  </w:t>
                  </w:r>
                  <w:hyperlink r:id="rId5" w:history="1">
                    <w:r w:rsidR="0015058D" w:rsidRPr="002D1C0C">
                      <w:rPr>
                        <w:rStyle w:val="Collegamentoipertestuale"/>
                        <w:color w:val="0070C0"/>
                        <w:lang w:val="en-US"/>
                      </w:rPr>
                      <w:t>info@nbtaitalia.com</w:t>
                    </w:r>
                  </w:hyperlink>
                </w:p>
                <w:p w:rsidR="0015058D" w:rsidRPr="002D1C0C" w:rsidRDefault="0015058D">
                  <w:pPr>
                    <w:rPr>
                      <w:color w:val="0070C0"/>
                      <w:lang w:val="en-GB"/>
                    </w:rPr>
                  </w:pPr>
                  <w:r w:rsidRPr="002D1C0C">
                    <w:rPr>
                      <w:b/>
                      <w:color w:val="0070C0"/>
                      <w:lang w:val="en-GB"/>
                    </w:rPr>
                    <w:t>WEB</w:t>
                  </w:r>
                  <w:r w:rsidRPr="002D1C0C">
                    <w:rPr>
                      <w:color w:val="0070C0"/>
                      <w:lang w:val="en-GB"/>
                    </w:rPr>
                    <w:t xml:space="preserve">:   </w:t>
                  </w:r>
                  <w:hyperlink r:id="rId6" w:history="1">
                    <w:r w:rsidR="005615E0" w:rsidRPr="002D1C0C">
                      <w:rPr>
                        <w:rStyle w:val="Collegamentoipertestuale"/>
                        <w:color w:val="0070C0"/>
                        <w:lang w:val="en-GB"/>
                      </w:rPr>
                      <w:t>www.nbtaitalia.com</w:t>
                    </w:r>
                  </w:hyperlink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2in;margin-top:36pt;width:403.25pt;height:36.05pt;z-index:251658752;mso-position-horizontal-relative:page;mso-position-vertical-relative:page" o:allowincell="f" filled="f" stroked="f">
            <v:textbox inset="0,0,0,0">
              <w:txbxContent>
                <w:p w:rsidR="0015058D" w:rsidRPr="002D1C0C" w:rsidRDefault="0015058D">
                  <w:pPr>
                    <w:jc w:val="center"/>
                    <w:rPr>
                      <w:b/>
                      <w:color w:val="0070C0"/>
                      <w:sz w:val="32"/>
                    </w:rPr>
                  </w:pPr>
                  <w:r w:rsidRPr="002D1C0C">
                    <w:rPr>
                      <w:b/>
                      <w:color w:val="0070C0"/>
                      <w:sz w:val="32"/>
                    </w:rPr>
                    <w:t>ASSOCIAZIONE NAZIONALE BATON TWIRLING</w:t>
                  </w:r>
                </w:p>
                <w:p w:rsidR="005615E0" w:rsidRPr="002D1C0C" w:rsidRDefault="005615E0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2D1C0C">
                    <w:rPr>
                      <w:b/>
                      <w:color w:val="0070C0"/>
                      <w:sz w:val="22"/>
                      <w:szCs w:val="22"/>
                    </w:rPr>
                    <w:t>Dal 1983 membro della NBTA Europa e dell</w:t>
                  </w:r>
                  <w:r w:rsidR="002D1C0C">
                    <w:rPr>
                      <w:b/>
                      <w:color w:val="0070C0"/>
                      <w:sz w:val="22"/>
                      <w:szCs w:val="22"/>
                    </w:rPr>
                    <w:t xml:space="preserve">a World </w:t>
                  </w:r>
                  <w:proofErr w:type="spellStart"/>
                  <w:r w:rsidR="002D1C0C">
                    <w:rPr>
                      <w:b/>
                      <w:color w:val="0070C0"/>
                      <w:sz w:val="22"/>
                      <w:szCs w:val="22"/>
                    </w:rPr>
                    <w:t>Federation</w:t>
                  </w:r>
                  <w:proofErr w:type="spellEnd"/>
                  <w:r w:rsidR="002D1C0C">
                    <w:rPr>
                      <w:b/>
                      <w:color w:val="0070C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D1C0C">
                    <w:rPr>
                      <w:b/>
                      <w:color w:val="0070C0"/>
                      <w:sz w:val="22"/>
                      <w:szCs w:val="22"/>
                    </w:rPr>
                    <w:t>W.F.N.B.T.A.</w:t>
                  </w:r>
                  <w:proofErr w:type="spellEnd"/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158.4pt;margin-top:36pt;width:360.05pt;height:28.85pt;z-index:251657728;mso-position-horizontal-relative:page;mso-position-vertical-relative:page" o:allowincell="f" filled="f" stroked="f">
            <v:textbox inset="0,0,0,0">
              <w:txbxContent>
                <w:p w:rsidR="0015058D" w:rsidRDefault="0015058D"/>
              </w:txbxContent>
            </v:textbox>
            <w10:wrap anchorx="page" anchory="page"/>
          </v:rect>
        </w:pict>
      </w:r>
      <w:r w:rsidR="002D1C0C">
        <w:rPr>
          <w:rFonts w:ascii="Arial" w:hAnsi="Arial"/>
          <w:sz w:val="28"/>
        </w:rPr>
        <w:t xml:space="preserve">       </w:t>
      </w:r>
      <w:r w:rsidR="00D02A92">
        <w:rPr>
          <w:rFonts w:ascii="Arial" w:hAnsi="Arial"/>
          <w:noProof/>
          <w:sz w:val="28"/>
        </w:rPr>
        <w:drawing>
          <wp:inline distT="0" distB="0" distL="0" distR="0">
            <wp:extent cx="1724025" cy="1657350"/>
            <wp:effectExtent l="19050" t="0" r="9525" b="0"/>
            <wp:docPr id="1" name="Immagine 1" descr="logo_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A92">
        <w:rPr>
          <w:rFonts w:ascii="Arial" w:hAnsi="Arial"/>
          <w:noProof/>
          <w:sz w:val="28"/>
        </w:rPr>
        <w:drawing>
          <wp:inline distT="0" distB="0" distL="0" distR="0">
            <wp:extent cx="1162050" cy="1133475"/>
            <wp:effectExtent l="19050" t="0" r="0" b="0"/>
            <wp:docPr id="2" name="Immagine 2" descr="nbta_worl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ta_world_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8D" w:rsidRDefault="0015058D">
      <w:pPr>
        <w:rPr>
          <w:rFonts w:ascii="Arial" w:hAnsi="Arial"/>
          <w:sz w:val="28"/>
        </w:rPr>
      </w:pPr>
    </w:p>
    <w:p w:rsidR="002D1C0C" w:rsidRDefault="007429A2" w:rsidP="007429A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MODULO RICHIESTA LINK GRUPPI</w:t>
      </w:r>
    </w:p>
    <w:p w:rsidR="007429A2" w:rsidRDefault="007429A2" w:rsidP="007429A2">
      <w:pPr>
        <w:jc w:val="center"/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Io sottoscritto___________________________________________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In qualità di (responsabile o delegato1 o 2)____________________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Del Club_______________________________________________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Regolarmente iscritto alla </w:t>
      </w:r>
      <w:proofErr w:type="spellStart"/>
      <w:r>
        <w:rPr>
          <w:rFonts w:ascii="Arial" w:hAnsi="Arial"/>
          <w:sz w:val="28"/>
        </w:rPr>
        <w:t>N.B.T.A.</w:t>
      </w:r>
      <w:proofErr w:type="spellEnd"/>
      <w:r>
        <w:rPr>
          <w:rFonts w:ascii="Arial" w:hAnsi="Arial"/>
          <w:sz w:val="28"/>
        </w:rPr>
        <w:t xml:space="preserve"> ITALIA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Chiede l’autorizzazione a poter inserire sul proprio sito il link di collegamento al sito della </w:t>
      </w:r>
      <w:proofErr w:type="spellStart"/>
      <w:r>
        <w:rPr>
          <w:rFonts w:ascii="Arial" w:hAnsi="Arial"/>
          <w:sz w:val="28"/>
        </w:rPr>
        <w:t>N.B.T.A.</w:t>
      </w:r>
      <w:proofErr w:type="spellEnd"/>
      <w:r>
        <w:rPr>
          <w:rFonts w:ascii="Arial" w:hAnsi="Arial"/>
          <w:sz w:val="28"/>
        </w:rPr>
        <w:t xml:space="preserve"> ITALIA</w:t>
      </w:r>
      <w:r w:rsidR="008073F1">
        <w:rPr>
          <w:rFonts w:ascii="Arial" w:hAnsi="Arial"/>
          <w:sz w:val="28"/>
        </w:rPr>
        <w:t>.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Chiede inoltre di poter essere inserito nell’apposita sezione prevista nel sito </w:t>
      </w:r>
      <w:r w:rsidR="008073F1">
        <w:rPr>
          <w:rFonts w:ascii="Arial" w:hAnsi="Arial"/>
          <w:sz w:val="28"/>
        </w:rPr>
        <w:t>dell’Associazione</w:t>
      </w:r>
      <w:r>
        <w:rPr>
          <w:rFonts w:ascii="Arial" w:hAnsi="Arial"/>
          <w:sz w:val="28"/>
        </w:rPr>
        <w:t xml:space="preserve"> con i seguenti riferimenti:</w:t>
      </w:r>
    </w:p>
    <w:p w:rsidR="007429A2" w:rsidRDefault="007429A2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NOME CLUB____________________</w:t>
      </w:r>
      <w:r w:rsidR="008073F1">
        <w:rPr>
          <w:rFonts w:ascii="Arial" w:hAnsi="Arial"/>
          <w:sz w:val="28"/>
        </w:rPr>
        <w:t>______________________</w:t>
      </w:r>
      <w:r>
        <w:rPr>
          <w:rFonts w:ascii="Arial" w:hAnsi="Arial"/>
          <w:sz w:val="28"/>
        </w:rPr>
        <w:t>___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7429A2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INDIRIZZO WEB___________________</w:t>
      </w:r>
      <w:r w:rsidR="008073F1">
        <w:rPr>
          <w:rFonts w:ascii="Arial" w:hAnsi="Arial"/>
          <w:sz w:val="28"/>
        </w:rPr>
        <w:t>_____________________</w:t>
      </w:r>
      <w:r>
        <w:rPr>
          <w:rFonts w:ascii="Arial" w:hAnsi="Arial"/>
          <w:sz w:val="28"/>
        </w:rPr>
        <w:t>__</w:t>
      </w:r>
    </w:p>
    <w:p w:rsidR="007429A2" w:rsidRDefault="007429A2" w:rsidP="007429A2">
      <w:pPr>
        <w:rPr>
          <w:rFonts w:ascii="Arial" w:hAnsi="Arial"/>
          <w:sz w:val="28"/>
        </w:rPr>
      </w:pPr>
    </w:p>
    <w:p w:rsidR="008073F1" w:rsidRDefault="007429A2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Dichiaro inoltre che le notizie e le immagi</w:t>
      </w:r>
      <w:r w:rsidR="008073F1">
        <w:rPr>
          <w:rFonts w:ascii="Arial" w:hAnsi="Arial"/>
          <w:sz w:val="28"/>
        </w:rPr>
        <w:t xml:space="preserve">ni del </w:t>
      </w:r>
      <w:r>
        <w:rPr>
          <w:rFonts w:ascii="Arial" w:hAnsi="Arial"/>
          <w:sz w:val="28"/>
        </w:rPr>
        <w:t xml:space="preserve">sito del mio Club </w:t>
      </w:r>
      <w:r w:rsidR="008073F1">
        <w:rPr>
          <w:rFonts w:ascii="Arial" w:hAnsi="Arial"/>
          <w:sz w:val="28"/>
        </w:rPr>
        <w:t xml:space="preserve">sono pubblicate </w:t>
      </w:r>
      <w:r>
        <w:rPr>
          <w:rFonts w:ascii="Arial" w:hAnsi="Arial"/>
          <w:sz w:val="28"/>
        </w:rPr>
        <w:t xml:space="preserve"> al solo scopo di promozionare l’attività del nostro Club e divulgare l’attività delle </w:t>
      </w:r>
      <w:proofErr w:type="spellStart"/>
      <w:r>
        <w:rPr>
          <w:rFonts w:ascii="Arial" w:hAnsi="Arial"/>
          <w:sz w:val="28"/>
        </w:rPr>
        <w:t>majorettes</w:t>
      </w:r>
      <w:proofErr w:type="spellEnd"/>
      <w:r>
        <w:rPr>
          <w:rFonts w:ascii="Arial" w:hAnsi="Arial"/>
          <w:sz w:val="28"/>
        </w:rPr>
        <w:t xml:space="preserve"> e dell’attività sportiva del </w:t>
      </w:r>
      <w:proofErr w:type="spellStart"/>
      <w:r>
        <w:rPr>
          <w:rFonts w:ascii="Arial" w:hAnsi="Arial"/>
          <w:sz w:val="28"/>
        </w:rPr>
        <w:t>baton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twirling</w:t>
      </w:r>
      <w:proofErr w:type="spellEnd"/>
      <w:r>
        <w:rPr>
          <w:rFonts w:ascii="Arial" w:hAnsi="Arial"/>
          <w:sz w:val="28"/>
        </w:rPr>
        <w:t xml:space="preserve"> e che sarà utilizzato solo per scopi eticamente e </w:t>
      </w:r>
      <w:r w:rsidR="008073F1">
        <w:rPr>
          <w:rFonts w:ascii="Arial" w:hAnsi="Arial"/>
          <w:sz w:val="28"/>
        </w:rPr>
        <w:t xml:space="preserve">legalmente leciti. </w:t>
      </w:r>
    </w:p>
    <w:p w:rsidR="007429A2" w:rsidRDefault="008073F1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 autorizza pertanto la </w:t>
      </w:r>
      <w:proofErr w:type="spellStart"/>
      <w:r>
        <w:rPr>
          <w:rFonts w:ascii="Arial" w:hAnsi="Arial"/>
          <w:sz w:val="28"/>
        </w:rPr>
        <w:t>N.B.T.A.</w:t>
      </w:r>
      <w:proofErr w:type="spellEnd"/>
      <w:r>
        <w:rPr>
          <w:rFonts w:ascii="Arial" w:hAnsi="Arial"/>
          <w:sz w:val="28"/>
        </w:rPr>
        <w:t xml:space="preserve"> ITALIA a sospendere il collegamento tra le parti qualora questi vengano a mancare.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Luogo e data______________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In Fede___________________</w:t>
      </w:r>
    </w:p>
    <w:p w:rsidR="008073F1" w:rsidRDefault="008073F1" w:rsidP="007429A2">
      <w:pPr>
        <w:rPr>
          <w:rFonts w:ascii="Arial" w:hAnsi="Arial"/>
          <w:sz w:val="28"/>
        </w:rPr>
      </w:pPr>
    </w:p>
    <w:p w:rsidR="008073F1" w:rsidRDefault="008073F1" w:rsidP="007429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CLUB_____________________</w:t>
      </w:r>
    </w:p>
    <w:sectPr w:rsidR="008073F1" w:rsidSect="002D1C0C">
      <w:pgSz w:w="11906" w:h="16838"/>
      <w:pgMar w:top="567" w:right="1134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5B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9A7BDA"/>
    <w:multiLevelType w:val="hybridMultilevel"/>
    <w:tmpl w:val="6502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4BBA"/>
    <w:rsid w:val="0015058D"/>
    <w:rsid w:val="002D1C0C"/>
    <w:rsid w:val="004A4478"/>
    <w:rsid w:val="005615E0"/>
    <w:rsid w:val="00687B3B"/>
    <w:rsid w:val="006E4BBA"/>
    <w:rsid w:val="007429A2"/>
    <w:rsid w:val="008073F1"/>
    <w:rsid w:val="009E1891"/>
    <w:rsid w:val="009F4F94"/>
    <w:rsid w:val="00AB66C6"/>
    <w:rsid w:val="00AF6583"/>
    <w:rsid w:val="00B564C6"/>
    <w:rsid w:val="00D02A92"/>
    <w:rsid w:val="00E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Corpodeltesto">
    <w:name w:val="Body Text"/>
    <w:basedOn w:val="Normale"/>
    <w:semiHidden/>
    <w:rPr>
      <w:rFonts w:ascii="Arial" w:hAnsi="Arial"/>
      <w:sz w:val="28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taitalia.com" TargetMode="External"/><Relationship Id="rId5" Type="http://schemas.openxmlformats.org/officeDocument/2006/relationships/hyperlink" Target="mailto:info@nbtaita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SOffice\Modelli\Modelli%20Office%2095\NBTA\intestazione%20nb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nbta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per lettere</vt:lpstr>
    </vt:vector>
  </TitlesOfParts>
  <Company>Utente di Windows 95</Company>
  <LinksUpToDate>false</LinksUpToDate>
  <CharactersWithSpaces>1134</CharactersWithSpaces>
  <SharedDoc>false</SharedDoc>
  <HLinks>
    <vt:vector size="12" baseType="variant"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http://www.nbtaitalia.com/</vt:lpwstr>
      </vt:variant>
      <vt:variant>
        <vt:lpwstr/>
      </vt:variant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mailto:info@nbtaitalia.com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per lettere</dc:title>
  <dc:creator>n.b.t.a. Italia</dc:creator>
  <cp:lastModifiedBy>ch.mariannalibero.it</cp:lastModifiedBy>
  <cp:revision>3</cp:revision>
  <cp:lastPrinted>2010-04-13T10:41:00Z</cp:lastPrinted>
  <dcterms:created xsi:type="dcterms:W3CDTF">2015-08-27T14:34:00Z</dcterms:created>
  <dcterms:modified xsi:type="dcterms:W3CDTF">2015-08-27T14:51:00Z</dcterms:modified>
</cp:coreProperties>
</file>